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5334" w14:textId="77777777" w:rsidR="00A947F6" w:rsidRDefault="00A947F6" w:rsidP="006807F6">
      <w:pPr>
        <w:rPr>
          <w:rFonts w:ascii="Meiryo UI" w:eastAsia="Meiryo UI" w:hAnsi="Meiryo UI"/>
        </w:rPr>
      </w:pPr>
      <w:r w:rsidRPr="003C7DEC">
        <w:rPr>
          <w:rFonts w:ascii="Meiryo UI" w:eastAsia="Meiryo UI" w:hAnsi="Meiryo UI" w:hint="eastAsia"/>
        </w:rPr>
        <w:t>別記様式</w:t>
      </w:r>
      <w:r w:rsidRPr="003C7DEC">
        <w:rPr>
          <w:rFonts w:ascii="Meiryo UI" w:eastAsia="Meiryo UI" w:hAnsi="Meiryo UI"/>
        </w:rPr>
        <w:t>(</w:t>
      </w:r>
      <w:r w:rsidRPr="003C7DEC">
        <w:rPr>
          <w:rFonts w:ascii="Meiryo UI" w:eastAsia="Meiryo UI" w:hAnsi="Meiryo UI" w:hint="eastAsia"/>
        </w:rPr>
        <w:t>第</w:t>
      </w:r>
      <w:r w:rsidRPr="003C7DEC">
        <w:rPr>
          <w:rFonts w:ascii="Meiryo UI" w:eastAsia="Meiryo UI" w:hAnsi="Meiryo UI"/>
        </w:rPr>
        <w:t>7</w:t>
      </w:r>
      <w:r w:rsidRPr="003C7DEC">
        <w:rPr>
          <w:rFonts w:ascii="Meiryo UI" w:eastAsia="Meiryo UI" w:hAnsi="Meiryo UI" w:hint="eastAsia"/>
        </w:rPr>
        <w:t>条関係</w:t>
      </w:r>
      <w:r w:rsidRPr="003C7DEC">
        <w:rPr>
          <w:rFonts w:ascii="Meiryo UI" w:eastAsia="Meiryo UI" w:hAnsi="Meiryo UI"/>
        </w:rPr>
        <w:t>)</w:t>
      </w:r>
    </w:p>
    <w:p w14:paraId="6C48BCD4" w14:textId="77777777" w:rsidR="00A947F6" w:rsidRPr="003C7DEC" w:rsidRDefault="00A947F6">
      <w:pPr>
        <w:jc w:val="center"/>
        <w:rPr>
          <w:rFonts w:ascii="Meiryo UI" w:eastAsia="Meiryo UI" w:hAnsi="Meiryo UI"/>
        </w:rPr>
      </w:pPr>
      <w:r w:rsidRPr="003C7DEC">
        <w:rPr>
          <w:rFonts w:ascii="Meiryo UI" w:eastAsia="Meiryo UI" w:hAnsi="Meiryo UI" w:hint="eastAsia"/>
        </w:rPr>
        <w:t>パブリックコメント意見提出様式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1365"/>
        <w:gridCol w:w="6615"/>
      </w:tblGrid>
      <w:tr w:rsidR="00A947F6" w:rsidRPr="003C7DEC" w14:paraId="44F3EA0B" w14:textId="77777777" w:rsidTr="006807F6">
        <w:trPr>
          <w:cantSplit/>
          <w:trHeight w:val="720"/>
        </w:trPr>
        <w:tc>
          <w:tcPr>
            <w:tcW w:w="3034" w:type="dxa"/>
            <w:gridSpan w:val="2"/>
            <w:vAlign w:val="center"/>
          </w:tcPr>
          <w:p w14:paraId="3D80F712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■政策等の案の名称</w:t>
            </w:r>
          </w:p>
          <w:p w14:paraId="1793304E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※必須</w:t>
            </w:r>
          </w:p>
        </w:tc>
        <w:tc>
          <w:tcPr>
            <w:tcW w:w="6615" w:type="dxa"/>
            <w:vAlign w:val="center"/>
          </w:tcPr>
          <w:p w14:paraId="0DD1CEB7" w14:textId="3FEFE45A" w:rsidR="00B551A8" w:rsidRPr="003C7DEC" w:rsidRDefault="00A947F6" w:rsidP="000463BC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 xml:space="preserve">　</w:t>
            </w:r>
            <w:r w:rsidR="00021000" w:rsidRPr="003C7DEC">
              <w:rPr>
                <w:rFonts w:ascii="Meiryo UI" w:eastAsia="Meiryo UI" w:hAnsi="Meiryo UI" w:hint="eastAsia"/>
              </w:rPr>
              <w:t>真庭市</w:t>
            </w:r>
            <w:r w:rsidR="000463BC">
              <w:rPr>
                <w:rFonts w:ascii="Meiryo UI" w:eastAsia="Meiryo UI" w:hAnsi="Meiryo UI" w:hint="eastAsia"/>
              </w:rPr>
              <w:t>地域公共交通計画</w:t>
            </w:r>
            <w:r w:rsidR="00021000" w:rsidRPr="003C7DEC">
              <w:rPr>
                <w:rFonts w:ascii="Meiryo UI" w:eastAsia="Meiryo UI" w:hAnsi="Meiryo UI" w:hint="eastAsia"/>
              </w:rPr>
              <w:t>(案)</w:t>
            </w:r>
          </w:p>
        </w:tc>
      </w:tr>
      <w:tr w:rsidR="00A947F6" w:rsidRPr="003C7DEC" w14:paraId="0ABE735A" w14:textId="77777777" w:rsidTr="006807F6">
        <w:trPr>
          <w:cantSplit/>
          <w:trHeight w:val="2009"/>
        </w:trPr>
        <w:tc>
          <w:tcPr>
            <w:tcW w:w="3034" w:type="dxa"/>
            <w:gridSpan w:val="2"/>
            <w:vAlign w:val="center"/>
          </w:tcPr>
          <w:p w14:paraId="5C667E3D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■在住等の要件区別</w:t>
            </w:r>
          </w:p>
          <w:p w14:paraId="6305C69F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/>
              </w:rPr>
              <w:t>(</w:t>
            </w:r>
            <w:r w:rsidRPr="003C7DEC">
              <w:rPr>
                <w:rFonts w:ascii="Meiryo UI" w:eastAsia="Meiryo UI" w:hAnsi="Meiryo UI" w:hint="eastAsia"/>
              </w:rPr>
              <w:t>該当要件に○印を付し、オに該当する人は、その具体的な内容をご記入ください。</w:t>
            </w:r>
            <w:r w:rsidRPr="003C7DEC">
              <w:rPr>
                <w:rFonts w:ascii="Meiryo UI" w:eastAsia="Meiryo UI" w:hAnsi="Meiryo UI"/>
              </w:rPr>
              <w:t>)</w:t>
            </w:r>
          </w:p>
          <w:p w14:paraId="6FA1A125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※必須</w:t>
            </w:r>
          </w:p>
        </w:tc>
        <w:tc>
          <w:tcPr>
            <w:tcW w:w="6615" w:type="dxa"/>
            <w:vAlign w:val="center"/>
          </w:tcPr>
          <w:p w14:paraId="26AFEB0D" w14:textId="77777777" w:rsidR="00A947F6" w:rsidRPr="003C7DEC" w:rsidRDefault="00A947F6" w:rsidP="006807F6">
            <w:pPr>
              <w:spacing w:line="320" w:lineRule="exact"/>
              <w:ind w:firstLineChars="60" w:firstLine="126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ア　市内に住所を有する者</w:t>
            </w:r>
          </w:p>
          <w:p w14:paraId="45D906B2" w14:textId="77777777" w:rsidR="00A947F6" w:rsidRPr="003C7DEC" w:rsidRDefault="00A947F6" w:rsidP="006807F6">
            <w:pPr>
              <w:spacing w:line="320" w:lineRule="exact"/>
              <w:ind w:firstLineChars="60" w:firstLine="126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イ　市内に事務所又は事業所を有する個人及び法人その他の団体</w:t>
            </w:r>
          </w:p>
          <w:p w14:paraId="31E2C49D" w14:textId="77777777" w:rsidR="00A947F6" w:rsidRPr="003C7DEC" w:rsidRDefault="00A947F6" w:rsidP="006807F6">
            <w:pPr>
              <w:spacing w:line="320" w:lineRule="exact"/>
              <w:ind w:firstLineChars="60" w:firstLine="126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ウ　市内の事務所又は事業所に勤務する者</w:t>
            </w:r>
          </w:p>
          <w:p w14:paraId="639D8EBA" w14:textId="77777777" w:rsidR="00A947F6" w:rsidRPr="003C7DEC" w:rsidRDefault="00A947F6" w:rsidP="006807F6">
            <w:pPr>
              <w:spacing w:line="320" w:lineRule="exact"/>
              <w:ind w:firstLineChars="60" w:firstLine="126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エ　市内の学校に在学する者</w:t>
            </w:r>
          </w:p>
          <w:p w14:paraId="2E7971A7" w14:textId="77777777" w:rsidR="00A947F6" w:rsidRPr="003C7DEC" w:rsidRDefault="00A947F6" w:rsidP="006807F6">
            <w:pPr>
              <w:spacing w:line="320" w:lineRule="exact"/>
              <w:ind w:firstLineChars="60" w:firstLine="126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オ　パブリックコメント手続に係る事案に利害関係を有するもの</w:t>
            </w:r>
          </w:p>
          <w:p w14:paraId="0409E5B8" w14:textId="1E7C4135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 xml:space="preserve">　</w:t>
            </w:r>
            <w:r w:rsidR="006807F6">
              <w:rPr>
                <w:rFonts w:ascii="Meiryo UI" w:eastAsia="Meiryo UI" w:hAnsi="Meiryo UI" w:hint="eastAsia"/>
              </w:rPr>
              <w:t xml:space="preserve">　</w:t>
            </w:r>
            <w:r w:rsidRPr="003C7DEC">
              <w:rPr>
                <w:rFonts w:ascii="Meiryo UI" w:eastAsia="Meiryo UI" w:hAnsi="Meiryo UI"/>
              </w:rPr>
              <w:t>(</w:t>
            </w:r>
            <w:r w:rsidRPr="003C7DEC"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</w:t>
            </w:r>
            <w:r w:rsidRPr="003C7DEC">
              <w:rPr>
                <w:rFonts w:ascii="Meiryo UI" w:eastAsia="Meiryo UI" w:hAnsi="Meiryo UI"/>
              </w:rPr>
              <w:t>)</w:t>
            </w:r>
          </w:p>
        </w:tc>
      </w:tr>
      <w:tr w:rsidR="00A947F6" w:rsidRPr="003C7DEC" w14:paraId="43265814" w14:textId="77777777" w:rsidTr="006807F6">
        <w:trPr>
          <w:cantSplit/>
          <w:trHeight w:val="1361"/>
        </w:trPr>
        <w:tc>
          <w:tcPr>
            <w:tcW w:w="3034" w:type="dxa"/>
            <w:gridSpan w:val="2"/>
            <w:vAlign w:val="center"/>
          </w:tcPr>
          <w:p w14:paraId="475BFD51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■氏名</w:t>
            </w:r>
            <w:r w:rsidRPr="003C7DEC">
              <w:rPr>
                <w:rFonts w:ascii="Meiryo UI" w:eastAsia="Meiryo UI" w:hAnsi="Meiryo UI"/>
              </w:rPr>
              <w:t>(</w:t>
            </w:r>
            <w:r w:rsidRPr="003C7DEC">
              <w:rPr>
                <w:rFonts w:ascii="Meiryo UI" w:eastAsia="Meiryo UI" w:hAnsi="Meiryo UI" w:hint="eastAsia"/>
              </w:rPr>
              <w:t>法人等の場合は担当者名</w:t>
            </w:r>
            <w:r w:rsidRPr="003C7DEC">
              <w:rPr>
                <w:rFonts w:ascii="Meiryo UI" w:eastAsia="Meiryo UI" w:hAnsi="Meiryo UI"/>
              </w:rPr>
              <w:t>)</w:t>
            </w:r>
            <w:r w:rsidRPr="003C7DEC">
              <w:rPr>
                <w:rFonts w:ascii="Meiryo UI" w:eastAsia="Meiryo UI" w:hAnsi="Meiryo UI" w:hint="eastAsia"/>
              </w:rPr>
              <w:t>及び事業所等の名称</w:t>
            </w:r>
          </w:p>
          <w:p w14:paraId="2F11DA0E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※必須</w:t>
            </w:r>
          </w:p>
        </w:tc>
        <w:tc>
          <w:tcPr>
            <w:tcW w:w="6615" w:type="dxa"/>
            <w:vAlign w:val="center"/>
          </w:tcPr>
          <w:p w14:paraId="5AE70574" w14:textId="77777777" w:rsidR="00A947F6" w:rsidRPr="003C7DEC" w:rsidRDefault="00A947F6" w:rsidP="006807F6">
            <w:pPr>
              <w:spacing w:line="320" w:lineRule="exact"/>
              <w:ind w:firstLineChars="60" w:firstLine="126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氏名：</w:t>
            </w:r>
          </w:p>
          <w:p w14:paraId="6BC92016" w14:textId="77777777" w:rsidR="00A947F6" w:rsidRPr="003C7DEC" w:rsidRDefault="00A947F6" w:rsidP="006807F6">
            <w:pPr>
              <w:spacing w:line="320" w:lineRule="exact"/>
              <w:ind w:firstLineChars="60" w:firstLine="126"/>
              <w:textAlignment w:val="center"/>
              <w:rPr>
                <w:rFonts w:ascii="Meiryo UI" w:eastAsia="Meiryo UI" w:hAnsi="Meiryo UI"/>
              </w:rPr>
            </w:pPr>
          </w:p>
          <w:p w14:paraId="1DE0C9E1" w14:textId="77777777" w:rsidR="00A947F6" w:rsidRPr="003C7DEC" w:rsidRDefault="00A947F6" w:rsidP="006807F6">
            <w:pPr>
              <w:spacing w:line="320" w:lineRule="exact"/>
              <w:ind w:firstLineChars="60" w:firstLine="126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事業所・学校名・法人名：</w:t>
            </w:r>
          </w:p>
          <w:p w14:paraId="53AD8724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</w:p>
        </w:tc>
      </w:tr>
      <w:tr w:rsidR="00A947F6" w:rsidRPr="003C7DEC" w14:paraId="4E515739" w14:textId="77777777" w:rsidTr="006807F6">
        <w:trPr>
          <w:cantSplit/>
          <w:trHeight w:val="720"/>
        </w:trPr>
        <w:tc>
          <w:tcPr>
            <w:tcW w:w="1669" w:type="dxa"/>
            <w:vMerge w:val="restart"/>
          </w:tcPr>
          <w:p w14:paraId="310DD59A" w14:textId="77777777" w:rsidR="00A947F6" w:rsidRPr="003C7DEC" w:rsidRDefault="00A947F6">
            <w:pPr>
              <w:spacing w:before="60"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■連絡先</w:t>
            </w:r>
          </w:p>
        </w:tc>
        <w:tc>
          <w:tcPr>
            <w:tcW w:w="1365" w:type="dxa"/>
            <w:vAlign w:val="center"/>
          </w:tcPr>
          <w:p w14:paraId="7AC842B8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住所</w:t>
            </w:r>
          </w:p>
          <w:p w14:paraId="6FB47B83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※必須</w:t>
            </w:r>
          </w:p>
        </w:tc>
        <w:tc>
          <w:tcPr>
            <w:tcW w:w="6615" w:type="dxa"/>
            <w:vAlign w:val="center"/>
          </w:tcPr>
          <w:p w14:paraId="79F3355D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〒</w:t>
            </w:r>
          </w:p>
          <w:p w14:paraId="02533CD5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</w:p>
        </w:tc>
      </w:tr>
      <w:tr w:rsidR="00A947F6" w:rsidRPr="003C7DEC" w14:paraId="40EA6A83" w14:textId="77777777" w:rsidTr="006807F6">
        <w:trPr>
          <w:cantSplit/>
          <w:trHeight w:val="720"/>
        </w:trPr>
        <w:tc>
          <w:tcPr>
            <w:tcW w:w="1669" w:type="dxa"/>
            <w:vMerge/>
            <w:vAlign w:val="center"/>
          </w:tcPr>
          <w:p w14:paraId="218C071E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</w:p>
        </w:tc>
        <w:tc>
          <w:tcPr>
            <w:tcW w:w="1365" w:type="dxa"/>
            <w:vAlign w:val="center"/>
          </w:tcPr>
          <w:p w14:paraId="13F9D97A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電話番号</w:t>
            </w:r>
          </w:p>
          <w:p w14:paraId="7318CD0C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※必須</w:t>
            </w:r>
          </w:p>
        </w:tc>
        <w:tc>
          <w:tcPr>
            <w:tcW w:w="6615" w:type="dxa"/>
            <w:vAlign w:val="center"/>
          </w:tcPr>
          <w:p w14:paraId="197F3A40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</w:p>
        </w:tc>
      </w:tr>
      <w:tr w:rsidR="00A947F6" w:rsidRPr="003C7DEC" w14:paraId="12D68451" w14:textId="77777777" w:rsidTr="006807F6">
        <w:trPr>
          <w:cantSplit/>
          <w:trHeight w:val="720"/>
        </w:trPr>
        <w:tc>
          <w:tcPr>
            <w:tcW w:w="1669" w:type="dxa"/>
            <w:vMerge/>
            <w:vAlign w:val="center"/>
          </w:tcPr>
          <w:p w14:paraId="7C050571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</w:p>
        </w:tc>
        <w:tc>
          <w:tcPr>
            <w:tcW w:w="1365" w:type="dxa"/>
            <w:vAlign w:val="center"/>
          </w:tcPr>
          <w:p w14:paraId="67AEC8CB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/>
              </w:rPr>
              <w:t>E-mail</w:t>
            </w:r>
          </w:p>
        </w:tc>
        <w:tc>
          <w:tcPr>
            <w:tcW w:w="6615" w:type="dxa"/>
            <w:vAlign w:val="center"/>
          </w:tcPr>
          <w:p w14:paraId="375A009E" w14:textId="77777777" w:rsidR="00A947F6" w:rsidRPr="003C7DEC" w:rsidRDefault="00A947F6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</w:p>
        </w:tc>
      </w:tr>
      <w:tr w:rsidR="00A947F6" w:rsidRPr="003C7DEC" w14:paraId="20AC4FE3" w14:textId="77777777" w:rsidTr="006807F6">
        <w:trPr>
          <w:cantSplit/>
          <w:trHeight w:val="5428"/>
        </w:trPr>
        <w:tc>
          <w:tcPr>
            <w:tcW w:w="3034" w:type="dxa"/>
            <w:gridSpan w:val="2"/>
          </w:tcPr>
          <w:p w14:paraId="4A9EE5E0" w14:textId="77777777" w:rsidR="00A947F6" w:rsidRPr="003C7DEC" w:rsidRDefault="00A947F6">
            <w:pPr>
              <w:spacing w:before="60" w:line="320" w:lineRule="exact"/>
              <w:textAlignment w:val="center"/>
              <w:rPr>
                <w:rFonts w:ascii="Meiryo UI" w:eastAsia="Meiryo UI" w:hAnsi="Meiryo UI"/>
              </w:rPr>
            </w:pPr>
            <w:r w:rsidRPr="003C7DEC">
              <w:rPr>
                <w:rFonts w:ascii="Meiryo UI" w:eastAsia="Meiryo UI" w:hAnsi="Meiryo UI" w:hint="eastAsia"/>
              </w:rPr>
              <w:t>■ご意見等</w:t>
            </w:r>
          </w:p>
        </w:tc>
        <w:tc>
          <w:tcPr>
            <w:tcW w:w="6615" w:type="dxa"/>
          </w:tcPr>
          <w:p w14:paraId="4CE5A308" w14:textId="77777777" w:rsidR="00A947F6" w:rsidRPr="003C7DEC" w:rsidRDefault="00A947F6" w:rsidP="00116978">
            <w:pPr>
              <w:spacing w:line="320" w:lineRule="exact"/>
              <w:textAlignment w:val="center"/>
              <w:rPr>
                <w:rFonts w:ascii="Meiryo UI" w:eastAsia="Meiryo UI" w:hAnsi="Meiryo UI"/>
              </w:rPr>
            </w:pPr>
          </w:p>
        </w:tc>
      </w:tr>
    </w:tbl>
    <w:p w14:paraId="0D81731C" w14:textId="77777777" w:rsidR="00A947F6" w:rsidRPr="003C7DEC" w:rsidRDefault="00A947F6" w:rsidP="003C7DEC">
      <w:pPr>
        <w:ind w:firstLineChars="200" w:firstLine="420"/>
        <w:rPr>
          <w:rFonts w:ascii="Meiryo UI" w:eastAsia="Meiryo UI" w:hAnsi="Meiryo UI"/>
        </w:rPr>
      </w:pPr>
      <w:r w:rsidRPr="003C7DEC">
        <w:rPr>
          <w:rFonts w:ascii="Meiryo UI" w:eastAsia="Meiryo UI" w:hAnsi="Meiryo UI"/>
        </w:rPr>
        <w:t>(</w:t>
      </w:r>
      <w:r w:rsidRPr="003C7DEC">
        <w:rPr>
          <w:rFonts w:ascii="Meiryo UI" w:eastAsia="Meiryo UI" w:hAnsi="Meiryo UI" w:hint="eastAsia"/>
        </w:rPr>
        <w:t>注</w:t>
      </w:r>
      <w:r w:rsidRPr="003C7DEC">
        <w:rPr>
          <w:rFonts w:ascii="Meiryo UI" w:eastAsia="Meiryo UI" w:hAnsi="Meiryo UI"/>
        </w:rPr>
        <w:t>)</w:t>
      </w:r>
      <w:r w:rsidRPr="003C7DEC">
        <w:rPr>
          <w:rFonts w:ascii="Meiryo UI" w:eastAsia="Meiryo UI" w:hAnsi="Meiryo UI" w:hint="eastAsia"/>
        </w:rPr>
        <w:t xml:space="preserve">　※必須の項目に記入が無い意見は受付ができないことがあります。</w:t>
      </w:r>
    </w:p>
    <w:p w14:paraId="3A29C320" w14:textId="77777777" w:rsidR="005E66A3" w:rsidRPr="003C7DEC" w:rsidRDefault="005E66A3">
      <w:pPr>
        <w:rPr>
          <w:rFonts w:ascii="Meiryo UI" w:eastAsia="Meiryo UI" w:hAnsi="Meiryo UI"/>
        </w:rPr>
      </w:pPr>
    </w:p>
    <w:sectPr w:rsidR="005E66A3" w:rsidRPr="003C7DEC" w:rsidSect="006807F6">
      <w:pgSz w:w="11906" w:h="16838" w:code="9"/>
      <w:pgMar w:top="720" w:right="991" w:bottom="720" w:left="99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2D186" w14:textId="77777777" w:rsidR="00D81FAF" w:rsidRDefault="00D81FAF">
      <w:r>
        <w:separator/>
      </w:r>
    </w:p>
  </w:endnote>
  <w:endnote w:type="continuationSeparator" w:id="0">
    <w:p w14:paraId="3F705D5C" w14:textId="77777777" w:rsidR="00D81FAF" w:rsidRDefault="00D8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9320" w14:textId="77777777" w:rsidR="00D81FAF" w:rsidRDefault="00D81FAF">
      <w:r>
        <w:separator/>
      </w:r>
    </w:p>
  </w:footnote>
  <w:footnote w:type="continuationSeparator" w:id="0">
    <w:p w14:paraId="38F14329" w14:textId="77777777" w:rsidR="00D81FAF" w:rsidRDefault="00D81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7F6"/>
    <w:rsid w:val="00013151"/>
    <w:rsid w:val="00021000"/>
    <w:rsid w:val="000463BC"/>
    <w:rsid w:val="00070C0C"/>
    <w:rsid w:val="00085F89"/>
    <w:rsid w:val="00116978"/>
    <w:rsid w:val="00150407"/>
    <w:rsid w:val="003157F9"/>
    <w:rsid w:val="003A1CE0"/>
    <w:rsid w:val="003C7DEC"/>
    <w:rsid w:val="005661E0"/>
    <w:rsid w:val="005E5824"/>
    <w:rsid w:val="005E66A3"/>
    <w:rsid w:val="006807F6"/>
    <w:rsid w:val="006C385C"/>
    <w:rsid w:val="006D7866"/>
    <w:rsid w:val="007269B1"/>
    <w:rsid w:val="009E41EC"/>
    <w:rsid w:val="00A56AF1"/>
    <w:rsid w:val="00A66686"/>
    <w:rsid w:val="00A947F6"/>
    <w:rsid w:val="00AC0759"/>
    <w:rsid w:val="00B551A8"/>
    <w:rsid w:val="00B63838"/>
    <w:rsid w:val="00B7655C"/>
    <w:rsid w:val="00BC5985"/>
    <w:rsid w:val="00CA2246"/>
    <w:rsid w:val="00D6157F"/>
    <w:rsid w:val="00D81FAF"/>
    <w:rsid w:val="00E6015A"/>
    <w:rsid w:val="00EE1846"/>
    <w:rsid w:val="00F4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C05C4"/>
  <w14:defaultImageDpi w14:val="0"/>
  <w15:chartTrackingRefBased/>
  <w15:docId w15:val="{9DA16DF0-5C29-4E76-9ECB-F89B95AC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088d495632ea7e65bcda86244684b3bb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01c387c66425da72098570e55aa19b25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afae9d-d1be-4e3b-a851-18b5c4899675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51638-DFEB-41D2-B00A-0077865E3189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customXml/itemProps2.xml><?xml version="1.0" encoding="utf-8"?>
<ds:datastoreItem xmlns:ds="http://schemas.openxmlformats.org/officeDocument/2006/customXml" ds:itemID="{B0D69418-D316-43D9-803B-6A0C12D45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29D8D-6147-4FB5-BFE0-77D462B25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4</TotalTime>
  <Pages>1</Pages>
  <Words>192</Words>
  <Characters>194</Characters>
  <Application>Microsoft Office Word</Application>
  <DocSecurity>0</DocSecurity>
  <Lines>24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真庭市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三船　哲弘</cp:lastModifiedBy>
  <cp:revision>4</cp:revision>
  <cp:lastPrinted>2026-01-22T01:13:00Z</cp:lastPrinted>
  <dcterms:created xsi:type="dcterms:W3CDTF">2026-01-15T02:59:00Z</dcterms:created>
  <dcterms:modified xsi:type="dcterms:W3CDTF">2026-01-22T01:13:00Z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