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F6" w:rsidRDefault="00A947F6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947F6" w:rsidRDefault="00A947F6"/>
    <w:p w:rsidR="00A947F6" w:rsidRDefault="00A947F6">
      <w:pPr>
        <w:jc w:val="center"/>
      </w:pPr>
      <w:r>
        <w:rPr>
          <w:rFonts w:hint="eastAsia"/>
        </w:rPr>
        <w:t>パブリックコメント意見提出様式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6615"/>
      </w:tblGrid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■政策等の案の名称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2009"/>
        </w:trPr>
        <w:tc>
          <w:tcPr>
            <w:tcW w:w="2415" w:type="dxa"/>
            <w:gridSpan w:val="2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■在住等の要件区別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t>(</w:t>
            </w:r>
            <w:r>
              <w:rPr>
                <w:rFonts w:hint="eastAsia"/>
              </w:rPr>
              <w:t>該当要件に○印を付し、オに該当する人は、その具体的な内容をご記入ください。</w:t>
            </w:r>
            <w:r>
              <w:t>)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ア　市内に住所を有する者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イ　市内に事務所又は事業所を有する個人及び法人その他の団体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ウ　市内の事務所又は事業所に勤務する者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エ　市内の学校に在学する者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オ　パブリックコメント手続に係る事案に利害関係を有するもの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>)</w:t>
            </w:r>
          </w:p>
        </w:tc>
      </w:tr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415" w:type="dxa"/>
            <w:gridSpan w:val="2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■氏名</w:t>
            </w:r>
            <w:r>
              <w:t>(</w:t>
            </w:r>
            <w:r>
              <w:rPr>
                <w:rFonts w:hint="eastAsia"/>
              </w:rPr>
              <w:t>法人等の場合は担当者名</w:t>
            </w:r>
            <w:r>
              <w:t>)</w:t>
            </w:r>
            <w:r>
              <w:rPr>
                <w:rFonts w:hint="eastAsia"/>
              </w:rPr>
              <w:t>及び事業所等の名称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氏名：</w:t>
            </w:r>
          </w:p>
          <w:p w:rsidR="00A947F6" w:rsidRDefault="00A947F6">
            <w:pPr>
              <w:spacing w:line="320" w:lineRule="exact"/>
              <w:textAlignment w:val="center"/>
            </w:pP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事業所・学校名・法人名：</w:t>
            </w:r>
          </w:p>
          <w:p w:rsidR="00A947F6" w:rsidRDefault="00A947F6">
            <w:pPr>
              <w:spacing w:line="320" w:lineRule="exact"/>
              <w:textAlignment w:val="center"/>
            </w:pPr>
          </w:p>
        </w:tc>
      </w:tr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 w:val="restart"/>
          </w:tcPr>
          <w:p w:rsidR="00A947F6" w:rsidRDefault="00A947F6">
            <w:pPr>
              <w:spacing w:before="60" w:line="320" w:lineRule="exact"/>
              <w:textAlignment w:val="center"/>
            </w:pPr>
            <w:r>
              <w:rPr>
                <w:rFonts w:hint="eastAsia"/>
              </w:rPr>
              <w:t>■連絡先</w:t>
            </w:r>
          </w:p>
        </w:tc>
        <w:tc>
          <w:tcPr>
            <w:tcW w:w="136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住所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〒</w:t>
            </w:r>
          </w:p>
          <w:p w:rsidR="00A947F6" w:rsidRDefault="00A947F6">
            <w:pPr>
              <w:spacing w:line="320" w:lineRule="exact"/>
              <w:textAlignment w:val="center"/>
            </w:pPr>
          </w:p>
        </w:tc>
      </w:tr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</w:p>
        </w:tc>
        <w:tc>
          <w:tcPr>
            <w:tcW w:w="136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電話番号</w:t>
            </w:r>
          </w:p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>※必須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</w:p>
        </w:tc>
        <w:tc>
          <w:tcPr>
            <w:tcW w:w="136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t>E-mail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947F6">
        <w:tblPrEx>
          <w:tblCellMar>
            <w:top w:w="0" w:type="dxa"/>
            <w:bottom w:w="0" w:type="dxa"/>
          </w:tblCellMar>
        </w:tblPrEx>
        <w:trPr>
          <w:cantSplit/>
          <w:trHeight w:val="5738"/>
        </w:trPr>
        <w:tc>
          <w:tcPr>
            <w:tcW w:w="2415" w:type="dxa"/>
            <w:gridSpan w:val="2"/>
          </w:tcPr>
          <w:p w:rsidR="00A947F6" w:rsidRDefault="00A947F6">
            <w:pPr>
              <w:spacing w:before="60" w:line="320" w:lineRule="exact"/>
              <w:textAlignment w:val="center"/>
            </w:pPr>
            <w:r>
              <w:rPr>
                <w:rFonts w:hint="eastAsia"/>
              </w:rPr>
              <w:t>■ご意見等</w:t>
            </w:r>
          </w:p>
        </w:tc>
        <w:tc>
          <w:tcPr>
            <w:tcW w:w="6615" w:type="dxa"/>
            <w:vAlign w:val="center"/>
          </w:tcPr>
          <w:p w:rsidR="00A947F6" w:rsidRDefault="00A947F6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47F6" w:rsidRDefault="00A947F6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※必須の項目に記入が無い意見は受付ができないことがあります。</w:t>
      </w:r>
    </w:p>
    <w:sectPr w:rsidR="00A947F6">
      <w:pgSz w:w="11906" w:h="16838" w:code="9"/>
      <w:pgMar w:top="1701" w:right="1438" w:bottom="1701" w:left="143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F6" w:rsidRDefault="00A947F6">
      <w:r>
        <w:separator/>
      </w:r>
    </w:p>
  </w:endnote>
  <w:endnote w:type="continuationSeparator" w:id="0">
    <w:p w:rsidR="00A947F6" w:rsidRDefault="00A9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F6" w:rsidRDefault="00A947F6">
      <w:r>
        <w:separator/>
      </w:r>
    </w:p>
  </w:footnote>
  <w:footnote w:type="continuationSeparator" w:id="0">
    <w:p w:rsidR="00A947F6" w:rsidRDefault="00A94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F6"/>
    <w:rsid w:val="006C385C"/>
    <w:rsid w:val="00A947F6"/>
    <w:rsid w:val="00C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2</cp:revision>
  <dcterms:created xsi:type="dcterms:W3CDTF">2020-12-24T02:26:00Z</dcterms:created>
  <dcterms:modified xsi:type="dcterms:W3CDTF">2020-12-24T02:26:00Z</dcterms:modified>
</cp:coreProperties>
</file>