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6C" w:rsidRDefault="00F8726C" w:rsidP="005E696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48"/>
          <w:szCs w:val="48"/>
        </w:rPr>
      </w:pP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委</w:t>
      </w:r>
      <w:r w:rsidRPr="00F8726C">
        <w:rPr>
          <w:rFonts w:asciiTheme="minorEastAsia" w:hAnsiTheme="minorEastAsia" w:cs="ＭＳ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明朝" w:hint="eastAsia"/>
          <w:kern w:val="0"/>
          <w:sz w:val="48"/>
          <w:szCs w:val="4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任</w:t>
      </w:r>
      <w:r w:rsidRPr="00F8726C">
        <w:rPr>
          <w:rFonts w:asciiTheme="minorEastAsia" w:hAnsiTheme="minorEastAsia" w:cs="ＭＳ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明朝" w:hint="eastAsia"/>
          <w:kern w:val="0"/>
          <w:sz w:val="48"/>
          <w:szCs w:val="4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状</w:t>
      </w:r>
    </w:p>
    <w:p w:rsidR="008C5E39" w:rsidRPr="008C5E39" w:rsidRDefault="008C5E39" w:rsidP="00F8726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p w:rsidR="005610DF" w:rsidRPr="005610DF" w:rsidRDefault="005610DF" w:rsidP="00F8726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  <w:u w:val="wave"/>
        </w:rPr>
      </w:pPr>
      <w:r w:rsidRPr="005610DF">
        <w:rPr>
          <w:rFonts w:asciiTheme="minorEastAsia" w:hAnsiTheme="minorEastAsia" w:cs="ＭＳ明朝" w:hint="eastAsia"/>
          <w:kern w:val="0"/>
          <w:sz w:val="28"/>
          <w:szCs w:val="28"/>
          <w:u w:val="wave"/>
        </w:rPr>
        <w:t>必ず本人が全部（代理人の住所・氏名を含む）自筆で記入してください。</w:t>
      </w:r>
    </w:p>
    <w:p w:rsidR="008C5E39" w:rsidRDefault="008C5E39" w:rsidP="004B2B7D">
      <w:pPr>
        <w:spacing w:line="500" w:lineRule="exact"/>
        <w:ind w:firstLineChars="100" w:firstLine="280"/>
        <w:rPr>
          <w:sz w:val="28"/>
          <w:szCs w:val="28"/>
        </w:rPr>
      </w:pPr>
    </w:p>
    <w:p w:rsidR="005610DF" w:rsidRPr="00C93498" w:rsidRDefault="005610DF" w:rsidP="008C5E39">
      <w:pPr>
        <w:spacing w:line="500" w:lineRule="exact"/>
        <w:ind w:firstLineChars="200" w:firstLine="560"/>
        <w:rPr>
          <w:sz w:val="28"/>
          <w:szCs w:val="28"/>
        </w:rPr>
      </w:pPr>
      <w:r w:rsidRPr="00C93498">
        <w:rPr>
          <w:rFonts w:hint="eastAsia"/>
          <w:sz w:val="28"/>
          <w:szCs w:val="28"/>
        </w:rPr>
        <w:t>受任者（代理人）</w:t>
      </w:r>
    </w:p>
    <w:p w:rsidR="005610DF" w:rsidRPr="00F8726C" w:rsidRDefault="005610DF" w:rsidP="008C5E39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住  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所                                     </w:t>
      </w:r>
    </w:p>
    <w:p w:rsidR="005610DF" w:rsidRPr="00F8726C" w:rsidRDefault="005610DF" w:rsidP="008C5E39">
      <w:pPr>
        <w:autoSpaceDE w:val="0"/>
        <w:autoSpaceDN w:val="0"/>
        <w:adjustRightInd w:val="0"/>
        <w:spacing w:beforeLines="100" w:before="286"/>
        <w:ind w:firstLineChars="350" w:firstLine="980"/>
        <w:jc w:val="left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名                                     </w:t>
      </w:r>
    </w:p>
    <w:p w:rsidR="008C5E39" w:rsidRDefault="008C5E39" w:rsidP="004B2B7D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5304CF" w:rsidRDefault="005E0515" w:rsidP="005304CF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私は、</w:t>
      </w:r>
      <w:r w:rsidR="005B6B82">
        <w:rPr>
          <w:rFonts w:asciiTheme="minorEastAsia" w:hAnsiTheme="minorEastAsia" w:cs="ＭＳ明朝" w:hint="eastAsia"/>
          <w:kern w:val="0"/>
          <w:sz w:val="28"/>
          <w:szCs w:val="28"/>
        </w:rPr>
        <w:t>上記の者を代理人と定め、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下記に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関する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事務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手続き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の権限</w:t>
      </w:r>
    </w:p>
    <w:p w:rsidR="005E0515" w:rsidRPr="00F8726C" w:rsidRDefault="005E0515" w:rsidP="005304CF">
      <w:pPr>
        <w:autoSpaceDE w:val="0"/>
        <w:autoSpaceDN w:val="0"/>
        <w:adjustRightInd w:val="0"/>
        <w:ind w:firstLineChars="202" w:firstLine="566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を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委任します。</w:t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371"/>
      </w:tblGrid>
      <w:tr w:rsidR="00742A39" w:rsidTr="008C5E39">
        <w:trPr>
          <w:trHeight w:val="606"/>
        </w:trPr>
        <w:tc>
          <w:tcPr>
            <w:tcW w:w="992" w:type="dxa"/>
          </w:tcPr>
          <w:p w:rsidR="00742A39" w:rsidRDefault="00742A39" w:rsidP="00742A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2A39" w:rsidRDefault="00BE2AA3" w:rsidP="008C5E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教育・保育給付</w:t>
            </w:r>
            <w:r w:rsidR="00742A39"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認定申請書兼幼稚園・保育園・認定こども園入園申込書</w:t>
            </w:r>
            <w:r w:rsidR="005304CF"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（個人番号申告書）</w:t>
            </w:r>
          </w:p>
        </w:tc>
      </w:tr>
      <w:tr w:rsidR="00742A39" w:rsidTr="008C5E39">
        <w:trPr>
          <w:trHeight w:val="70"/>
        </w:trPr>
        <w:tc>
          <w:tcPr>
            <w:tcW w:w="992" w:type="dxa"/>
          </w:tcPr>
          <w:p w:rsidR="00742A39" w:rsidRDefault="00742A39" w:rsidP="00742A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2A39" w:rsidRDefault="00BE2AA3" w:rsidP="00742A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教育・保育給付</w:t>
            </w:r>
            <w:bookmarkStart w:id="0" w:name="_GoBack"/>
            <w:bookmarkEnd w:id="0"/>
            <w:r w:rsidR="00742A39"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認定申請・申込記載内容変更届</w:t>
            </w:r>
          </w:p>
        </w:tc>
      </w:tr>
      <w:tr w:rsidR="00742A39" w:rsidTr="008C5E39">
        <w:trPr>
          <w:trHeight w:val="70"/>
        </w:trPr>
        <w:tc>
          <w:tcPr>
            <w:tcW w:w="992" w:type="dxa"/>
          </w:tcPr>
          <w:p w:rsidR="00742A39" w:rsidRDefault="00742A39" w:rsidP="00742A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2A39" w:rsidRDefault="00742A39" w:rsidP="00742A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支給認定証再交付申請書</w:t>
            </w:r>
          </w:p>
        </w:tc>
      </w:tr>
    </w:tbl>
    <w:p w:rsidR="00742A39" w:rsidRPr="00EF79E3" w:rsidRDefault="00742A39" w:rsidP="008C5E39">
      <w:pPr>
        <w:spacing w:line="440" w:lineRule="exact"/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Pr="00EF79E3">
        <w:rPr>
          <w:rFonts w:hint="eastAsia"/>
          <w:b/>
          <w:sz w:val="24"/>
          <w:szCs w:val="24"/>
        </w:rPr>
        <w:t>委任</w:t>
      </w:r>
      <w:r>
        <w:rPr>
          <w:rFonts w:hint="eastAsia"/>
          <w:b/>
          <w:sz w:val="24"/>
          <w:szCs w:val="24"/>
        </w:rPr>
        <w:t>する手続きに○をしてください</w:t>
      </w:r>
    </w:p>
    <w:p w:rsidR="005610DF" w:rsidRPr="008C5E39" w:rsidRDefault="005610DF" w:rsidP="004B2B7D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C93498" w:rsidRPr="00C93498" w:rsidRDefault="00C93498" w:rsidP="008C5E39">
      <w:pPr>
        <w:spacing w:line="500" w:lineRule="exact"/>
        <w:ind w:firstLineChars="200" w:firstLine="560"/>
        <w:rPr>
          <w:sz w:val="28"/>
          <w:szCs w:val="28"/>
        </w:rPr>
      </w:pPr>
      <w:r w:rsidRPr="00C93498">
        <w:rPr>
          <w:rFonts w:hint="eastAsia"/>
          <w:sz w:val="28"/>
          <w:szCs w:val="28"/>
        </w:rPr>
        <w:t>委任者（</w:t>
      </w:r>
      <w:r w:rsidR="005304CF">
        <w:rPr>
          <w:rFonts w:hint="eastAsia"/>
          <w:sz w:val="28"/>
          <w:szCs w:val="28"/>
        </w:rPr>
        <w:t>保護</w:t>
      </w:r>
      <w:r w:rsidRPr="00C93498">
        <w:rPr>
          <w:rFonts w:hint="eastAsia"/>
          <w:sz w:val="28"/>
          <w:szCs w:val="28"/>
        </w:rPr>
        <w:t>者）</w:t>
      </w:r>
    </w:p>
    <w:p w:rsidR="00F8726C" w:rsidRP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8C5E39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C93498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="005E051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所            </w:t>
      </w:r>
      <w:r w:rsidR="005E051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                     </w:t>
      </w:r>
    </w:p>
    <w:p w:rsidR="00484A04" w:rsidRDefault="00F8726C" w:rsidP="008C5E39">
      <w:pPr>
        <w:spacing w:beforeLines="100" w:before="286"/>
        <w:ind w:firstLineChars="350" w:firstLine="980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="005E051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名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       </w:t>
      </w:r>
      <w:r w:rsidR="005E0515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                 </w:t>
      </w:r>
      <w:r w:rsidR="000D7136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</w:t>
      </w:r>
      <w:r w:rsidR="000D7136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印</w:t>
      </w:r>
    </w:p>
    <w:p w:rsidR="005E0515" w:rsidRDefault="005E0515" w:rsidP="008C5E39">
      <w:pPr>
        <w:spacing w:beforeLines="100" w:before="286"/>
        <w:ind w:firstLineChars="350" w:firstLine="980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電話番号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                                </w:t>
      </w:r>
      <w:r w:rsidR="000D7136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</w:t>
      </w:r>
    </w:p>
    <w:p w:rsidR="00C93498" w:rsidRDefault="00C93498" w:rsidP="00C9349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C5E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EF79E3">
        <w:rPr>
          <w:rFonts w:hint="eastAsia"/>
          <w:sz w:val="24"/>
          <w:szCs w:val="24"/>
        </w:rPr>
        <w:t>（自署による場合、押印は必要ありません）</w:t>
      </w:r>
    </w:p>
    <w:p w:rsidR="00C93498" w:rsidRPr="00EF79E3" w:rsidRDefault="00C93498" w:rsidP="00C93498">
      <w:pPr>
        <w:spacing w:line="360" w:lineRule="exact"/>
        <w:rPr>
          <w:sz w:val="24"/>
          <w:szCs w:val="24"/>
        </w:rPr>
      </w:pPr>
    </w:p>
    <w:p w:rsidR="00C93498" w:rsidRPr="0012310B" w:rsidRDefault="00C93498" w:rsidP="008C5E39">
      <w:pPr>
        <w:spacing w:line="400" w:lineRule="exact"/>
        <w:ind w:firstLineChars="100" w:firstLine="240"/>
        <w:rPr>
          <w:sz w:val="24"/>
          <w:szCs w:val="30"/>
        </w:rPr>
      </w:pPr>
      <w:r w:rsidRPr="0012310B">
        <w:rPr>
          <w:rFonts w:hint="eastAsia"/>
          <w:sz w:val="24"/>
          <w:szCs w:val="30"/>
        </w:rPr>
        <w:t>＊　受任者（代理人）は、以下の①</w:t>
      </w:r>
      <w:r w:rsidR="005304CF">
        <w:rPr>
          <w:rFonts w:hint="eastAsia"/>
          <w:sz w:val="24"/>
          <w:szCs w:val="30"/>
        </w:rPr>
        <w:t>および</w:t>
      </w:r>
      <w:r w:rsidRPr="0012310B">
        <w:rPr>
          <w:rFonts w:hint="eastAsia"/>
          <w:sz w:val="24"/>
          <w:szCs w:val="30"/>
        </w:rPr>
        <w:t>②を提示すること。</w:t>
      </w:r>
    </w:p>
    <w:p w:rsidR="005304CF" w:rsidRDefault="00C93498" w:rsidP="005304CF">
      <w:pPr>
        <w:pStyle w:val="a3"/>
        <w:numPr>
          <w:ilvl w:val="0"/>
          <w:numId w:val="1"/>
        </w:numPr>
        <w:spacing w:line="400" w:lineRule="exact"/>
        <w:ind w:hanging="54"/>
        <w:rPr>
          <w:szCs w:val="30"/>
        </w:rPr>
      </w:pPr>
      <w:r w:rsidRPr="005304CF">
        <w:rPr>
          <w:rFonts w:hint="eastAsia"/>
          <w:szCs w:val="30"/>
        </w:rPr>
        <w:t>官公署から発行された顔写真入りの書類（個人番号カード、運転免許証等）１つ</w:t>
      </w:r>
    </w:p>
    <w:p w:rsidR="005304CF" w:rsidRPr="005304CF" w:rsidRDefault="005304CF" w:rsidP="005304CF">
      <w:pPr>
        <w:pStyle w:val="a3"/>
        <w:spacing w:line="400" w:lineRule="exact"/>
        <w:ind w:left="480"/>
        <w:rPr>
          <w:szCs w:val="30"/>
        </w:rPr>
      </w:pPr>
      <w:r>
        <w:rPr>
          <w:rFonts w:hint="eastAsia"/>
          <w:szCs w:val="30"/>
        </w:rPr>
        <w:t xml:space="preserve">　</w:t>
      </w:r>
      <w:r>
        <w:rPr>
          <w:rFonts w:hint="eastAsia"/>
          <w:szCs w:val="30"/>
        </w:rPr>
        <w:t xml:space="preserve"> </w:t>
      </w:r>
      <w:r w:rsidRPr="005304CF">
        <w:rPr>
          <w:rFonts w:hint="eastAsia"/>
          <w:szCs w:val="30"/>
        </w:rPr>
        <w:t>または、</w:t>
      </w:r>
      <w:r w:rsidR="00C93498" w:rsidRPr="005304CF">
        <w:rPr>
          <w:rFonts w:hint="eastAsia"/>
          <w:szCs w:val="30"/>
        </w:rPr>
        <w:t>健康保険証、年金手帳</w:t>
      </w:r>
      <w:r>
        <w:rPr>
          <w:rFonts w:hint="eastAsia"/>
          <w:szCs w:val="30"/>
        </w:rPr>
        <w:t>、介護保険証</w:t>
      </w:r>
      <w:r w:rsidR="00C93498" w:rsidRPr="005304CF">
        <w:rPr>
          <w:rFonts w:hint="eastAsia"/>
          <w:szCs w:val="30"/>
        </w:rPr>
        <w:t>等</w:t>
      </w:r>
      <w:r>
        <w:rPr>
          <w:rFonts w:hint="eastAsia"/>
          <w:szCs w:val="30"/>
        </w:rPr>
        <w:t>のうち</w:t>
      </w:r>
      <w:r w:rsidR="00C93498" w:rsidRPr="005304CF">
        <w:rPr>
          <w:rFonts w:hint="eastAsia"/>
          <w:szCs w:val="30"/>
        </w:rPr>
        <w:t>２つ以上</w:t>
      </w:r>
    </w:p>
    <w:p w:rsidR="005304CF" w:rsidRPr="005304CF" w:rsidRDefault="005304CF" w:rsidP="005304CF">
      <w:pPr>
        <w:pStyle w:val="a3"/>
        <w:spacing w:line="400" w:lineRule="exact"/>
        <w:ind w:left="426"/>
        <w:rPr>
          <w:szCs w:val="30"/>
        </w:rPr>
      </w:pPr>
      <w:r>
        <w:rPr>
          <w:rFonts w:hint="eastAsia"/>
          <w:szCs w:val="30"/>
        </w:rPr>
        <w:t>②　委任者の個人番号カードまたは個人番号通知カード</w:t>
      </w:r>
    </w:p>
    <w:sectPr w:rsidR="005304CF" w:rsidRPr="005304CF" w:rsidSect="008C5E39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CF" w:rsidRDefault="005304CF" w:rsidP="005610DF">
      <w:r>
        <w:separator/>
      </w:r>
    </w:p>
  </w:endnote>
  <w:endnote w:type="continuationSeparator" w:id="0">
    <w:p w:rsidR="005304CF" w:rsidRDefault="005304CF" w:rsidP="0056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CF" w:rsidRDefault="005304CF" w:rsidP="005610DF">
      <w:r>
        <w:separator/>
      </w:r>
    </w:p>
  </w:footnote>
  <w:footnote w:type="continuationSeparator" w:id="0">
    <w:p w:rsidR="005304CF" w:rsidRDefault="005304CF" w:rsidP="0056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F05"/>
    <w:multiLevelType w:val="hybridMultilevel"/>
    <w:tmpl w:val="4BF2E2D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B2763CC"/>
    <w:multiLevelType w:val="hybridMultilevel"/>
    <w:tmpl w:val="152237F0"/>
    <w:lvl w:ilvl="0" w:tplc="D8327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A"/>
    <w:rsid w:val="000D7136"/>
    <w:rsid w:val="0010473A"/>
    <w:rsid w:val="001F5E37"/>
    <w:rsid w:val="00252A68"/>
    <w:rsid w:val="003648C8"/>
    <w:rsid w:val="003B2B39"/>
    <w:rsid w:val="00484A04"/>
    <w:rsid w:val="00492A68"/>
    <w:rsid w:val="004B2B7D"/>
    <w:rsid w:val="004D015E"/>
    <w:rsid w:val="005304CF"/>
    <w:rsid w:val="005610DF"/>
    <w:rsid w:val="005B6B82"/>
    <w:rsid w:val="005E0515"/>
    <w:rsid w:val="005E696A"/>
    <w:rsid w:val="00647EDB"/>
    <w:rsid w:val="007004DE"/>
    <w:rsid w:val="00742A39"/>
    <w:rsid w:val="008C5E39"/>
    <w:rsid w:val="00A7591C"/>
    <w:rsid w:val="00B064DA"/>
    <w:rsid w:val="00BE2AA3"/>
    <w:rsid w:val="00BF7AE3"/>
    <w:rsid w:val="00C00511"/>
    <w:rsid w:val="00C93498"/>
    <w:rsid w:val="00DA6173"/>
    <w:rsid w:val="00DD19D8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98"/>
    <w:pPr>
      <w:ind w:left="851"/>
      <w:jc w:val="left"/>
    </w:pPr>
    <w:rPr>
      <w:rFonts w:ascii="Century" w:hAnsi="Century" w:cs="メイリオ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6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0DF"/>
  </w:style>
  <w:style w:type="paragraph" w:styleId="a6">
    <w:name w:val="footer"/>
    <w:basedOn w:val="a"/>
    <w:link w:val="a7"/>
    <w:uiPriority w:val="99"/>
    <w:unhideWhenUsed/>
    <w:rsid w:val="0056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498"/>
    <w:pPr>
      <w:ind w:left="851"/>
      <w:jc w:val="left"/>
    </w:pPr>
    <w:rPr>
      <w:rFonts w:ascii="Century" w:hAnsi="Century" w:cs="メイリオ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6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0DF"/>
  </w:style>
  <w:style w:type="paragraph" w:styleId="a6">
    <w:name w:val="footer"/>
    <w:basedOn w:val="a"/>
    <w:link w:val="a7"/>
    <w:uiPriority w:val="99"/>
    <w:unhideWhenUsed/>
    <w:rsid w:val="0056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1ACFFB69</Template>
  <TotalTime>74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良典</dc:creator>
  <cp:lastModifiedBy>大倉 信子</cp:lastModifiedBy>
  <cp:revision>23</cp:revision>
  <cp:lastPrinted>2018-04-13T03:42:00Z</cp:lastPrinted>
  <dcterms:created xsi:type="dcterms:W3CDTF">2015-07-22T09:54:00Z</dcterms:created>
  <dcterms:modified xsi:type="dcterms:W3CDTF">2019-09-18T07:35:00Z</dcterms:modified>
</cp:coreProperties>
</file>