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96" w:rsidRPr="00B43425" w:rsidRDefault="00E22E84">
      <w:pPr>
        <w:rPr>
          <w:rFonts w:ascii="HG丸ｺﾞｼｯｸM-PRO" w:eastAsia="HG丸ｺﾞｼｯｸM-PRO" w:hAnsi="HG丸ｺﾞｼｯｸM-PRO"/>
          <w:color w:val="FFFFFF" w:themeColor="background1"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807" behindDoc="0" locked="0" layoutInCell="1" allowOverlap="1" wp14:anchorId="332D6091" wp14:editId="6EDE7543">
                <wp:simplePos x="0" y="0"/>
                <wp:positionH relativeFrom="column">
                  <wp:posOffset>3203152</wp:posOffset>
                </wp:positionH>
                <wp:positionV relativeFrom="paragraph">
                  <wp:posOffset>672465</wp:posOffset>
                </wp:positionV>
                <wp:extent cx="1049655" cy="2082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208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289" w:rsidRPr="00C06541" w:rsidRDefault="00960289" w:rsidP="003768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pacing w:val="70"/>
                                <w:sz w:val="72"/>
                                <w:szCs w:val="72"/>
                              </w:rPr>
                            </w:pPr>
                            <w:r w:rsidRPr="00C065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70"/>
                                <w:sz w:val="72"/>
                                <w:szCs w:val="72"/>
                              </w:rPr>
                              <w:t>真庭市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252000" rIns="10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52.2pt;margin-top:52.95pt;width:82.65pt;height:164pt;z-index:2517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" filled="f" stroked="f" strokeweight=".5pt">
                <v:textbox style="layout-flow:vertical-ideographic" inset="1mm,7mm,3mm">
                  <w:txbxContent>
                    <w:p w:rsidR="00960289" w:rsidRPr="00C06541" w:rsidRDefault="00960289" w:rsidP="0037683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pacing w:val="70"/>
                          <w:sz w:val="72"/>
                          <w:szCs w:val="72"/>
                        </w:rPr>
                      </w:pPr>
                      <w:r w:rsidRPr="00C0654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70"/>
                          <w:sz w:val="72"/>
                          <w:szCs w:val="72"/>
                        </w:rPr>
                        <w:t>真庭市</w:t>
                      </w:r>
                    </w:p>
                  </w:txbxContent>
                </v:textbox>
              </v:shape>
            </w:pict>
          </mc:Fallback>
        </mc:AlternateContent>
      </w:r>
      <w:r w:rsidR="00C06541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5533" behindDoc="0" locked="0" layoutInCell="1" allowOverlap="1" wp14:anchorId="6B4CDF73" wp14:editId="7F2533F6">
                <wp:simplePos x="0" y="0"/>
                <wp:positionH relativeFrom="column">
                  <wp:posOffset>4230582</wp:posOffset>
                </wp:positionH>
                <wp:positionV relativeFrom="paragraph">
                  <wp:posOffset>-2353310</wp:posOffset>
                </wp:positionV>
                <wp:extent cx="4927833" cy="5265844"/>
                <wp:effectExtent l="114300" t="114300" r="120650" b="10668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833" cy="5265844"/>
                        </a:xfrm>
                        <a:prstGeom prst="ellipse">
                          <a:avLst/>
                        </a:prstGeom>
                        <a:solidFill>
                          <a:srgbClr val="FF6699">
                            <a:alpha val="2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01600">
                            <a:srgbClr val="FF6699">
                              <a:alpha val="6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333.1pt;margin-top:-185.3pt;width:388pt;height:414.65pt;z-index:2516655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" fillcolor="#f69" stroked="f" strokeweight="2pt">
                <v:fill opacity="13107f"/>
              </v:oval>
            </w:pict>
          </mc:Fallback>
        </mc:AlternateContent>
      </w:r>
      <w:r w:rsidR="00D43F39">
        <w:rPr>
          <w:noProof/>
        </w:rPr>
        <mc:AlternateContent>
          <mc:Choice Requires="wps">
            <w:drawing>
              <wp:anchor distT="0" distB="0" distL="114300" distR="114300" simplePos="0" relativeHeight="251699710" behindDoc="0" locked="0" layoutInCell="1" allowOverlap="1" wp14:anchorId="514767DE" wp14:editId="3B688119">
                <wp:simplePos x="0" y="0"/>
                <wp:positionH relativeFrom="column">
                  <wp:posOffset>-135043</wp:posOffset>
                </wp:positionH>
                <wp:positionV relativeFrom="paragraph">
                  <wp:posOffset>-67310</wp:posOffset>
                </wp:positionV>
                <wp:extent cx="7162800" cy="128651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28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0289" w:rsidRPr="00F51BC3" w:rsidRDefault="00960289" w:rsidP="00D43F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72"/>
                                <w:szCs w:val="72"/>
                                <w14:glow w14:rad="228600">
                                  <w14:schemeClr w14:val="bg1">
                                    <w14:alpha w14:val="10000"/>
                                  </w14:schemeClr>
                                </w14:gl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51B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72"/>
                                <w:szCs w:val="72"/>
                                <w14:glow w14:rad="228600">
                                  <w14:schemeClr w14:val="bg1">
                                    <w14:alpha w14:val="10000"/>
                                  </w14:schemeClr>
                                </w14:glow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その悩み、相談してみませんか？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10.65pt;margin-top:-5.3pt;width:564pt;height:101.3pt;z-index:2516997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" filled="f" stroked="f">
                <v:textbox style="mso-fit-shape-to-text:t" inset="5.85pt,.7pt,5.85pt,.7pt">
                  <w:txbxContent>
                    <w:p w:rsidR="00960289" w:rsidRPr="00F51BC3" w:rsidRDefault="00960289" w:rsidP="00D43F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72"/>
                          <w:szCs w:val="72"/>
                          <w14:glow w14:rad="228600">
                            <w14:schemeClr w14:val="bg1">
                              <w14:alpha w14:val="10000"/>
                            </w14:schemeClr>
                          </w14:gl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F51BC3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72"/>
                          <w:szCs w:val="72"/>
                          <w14:glow w14:rad="228600">
                            <w14:schemeClr w14:val="bg1">
                              <w14:alpha w14:val="10000"/>
                            </w14:schemeClr>
                          </w14:glow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その悩み、相談してみませんか？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655BBE" w:rsidRDefault="00C06541">
      <w:pPr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4253" behindDoc="0" locked="0" layoutInCell="1" allowOverlap="1" wp14:anchorId="20489909" wp14:editId="1C23B0CF">
                <wp:simplePos x="0" y="0"/>
                <wp:positionH relativeFrom="column">
                  <wp:posOffset>-1181523</wp:posOffset>
                </wp:positionH>
                <wp:positionV relativeFrom="paragraph">
                  <wp:posOffset>55880</wp:posOffset>
                </wp:positionV>
                <wp:extent cx="3657600" cy="3488055"/>
                <wp:effectExtent l="95250" t="114300" r="95250" b="11239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488055"/>
                        </a:xfrm>
                        <a:prstGeom prst="ellipse">
                          <a:avLst/>
                        </a:prstGeom>
                        <a:solidFill>
                          <a:srgbClr val="FF6699">
                            <a:alpha val="2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01600">
                            <a:srgbClr val="FF6699">
                              <a:alpha val="6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-93.05pt;margin-top:4.4pt;width:4in;height:274.65pt;z-index:251664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" fillcolor="#f69" stroked="f" strokeweight="2pt">
                <v:fill opacity="13107f"/>
              </v:oval>
            </w:pict>
          </mc:Fallback>
        </mc:AlternateContent>
      </w:r>
      <w:r w:rsidR="006D3DE5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0222" behindDoc="0" locked="0" layoutInCell="1" allowOverlap="1" wp14:anchorId="2042B411" wp14:editId="3A02B2DD">
                <wp:simplePos x="0" y="0"/>
                <wp:positionH relativeFrom="column">
                  <wp:posOffset>3364230</wp:posOffset>
                </wp:positionH>
                <wp:positionV relativeFrom="paragraph">
                  <wp:posOffset>34925</wp:posOffset>
                </wp:positionV>
                <wp:extent cx="890905" cy="1981835"/>
                <wp:effectExtent l="0" t="0" r="444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905" cy="1981835"/>
                          <a:chOff x="-22056" y="0"/>
                          <a:chExt cx="891784" cy="1982883"/>
                        </a:xfrm>
                      </wpg:grpSpPr>
                      <wps:wsp>
                        <wps:cNvPr id="4" name="円/楕円 4"/>
                        <wps:cNvSpPr/>
                        <wps:spPr>
                          <a:xfrm>
                            <a:off x="-11017" y="0"/>
                            <a:ext cx="880745" cy="85915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円/楕円 8"/>
                        <wps:cNvSpPr/>
                        <wps:spPr>
                          <a:xfrm>
                            <a:off x="-22044" y="583894"/>
                            <a:ext cx="880745" cy="859155"/>
                          </a:xfrm>
                          <a:prstGeom prst="ellipse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-22056" y="1123728"/>
                            <a:ext cx="880745" cy="859155"/>
                          </a:xfrm>
                          <a:prstGeom prst="ellipse">
                            <a:avLst/>
                          </a:prstGeom>
                          <a:solidFill>
                            <a:srgbClr val="C0504D">
                              <a:lumMod val="5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264.9pt;margin-top:2.75pt;width:70.15pt;height:156.05pt;z-index:251700222;mso-width-relative:margin;mso-height-relative:margin" coordorigin="-220" coordsize="8917,19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">
                <v:oval id="円/楕円 4" o:spid="_x0000_s1027" style="position:absolute;left:-110;width:8807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T5MEA&#10;AADaAAAADwAAAGRycy9kb3ducmV2LnhtbESP3YrCMBSE7xd8h3AEbxZNV1SkGkWEFUEQ/Ls/NMe2&#10;2JzUJGr16c3CgpfDzHzDTOeNqcSdnC8tK/jpJSCIM6tLzhUcD7/dMQgfkDVWlknBkzzMZ62vKaba&#10;PnhH933IRYSwT1FBEUKdSumzggz6nq2Jo3e2zmCI0uVSO3xEuKlkP0lG0mDJcaHAmpYFZZf9zSjY&#10;6teaNkmQblhbeb2tXt/L00GpTrtZTEAEasIn/N9eawUD+LsSb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xU+TBAAAA2gAAAA8AAAAAAAAAAAAAAAAAmAIAAGRycy9kb3du&#10;cmV2LnhtbFBLBQYAAAAABAAEAPUAAACGAwAAAAA=&#10;" fillcolor="#622423 [1605]" stroked="f" strokeweight="2pt"/>
                <v:oval id="円/楕円 8" o:spid="_x0000_s1028" style="position:absolute;left:-220;top:5838;width:8807;height:8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d5sIA&#10;AADaAAAADwAAAGRycy9kb3ducmV2LnhtbESPwW7CMAyG70i8Q2Sk3SBlh2nqSKuBhMRlCBiIq9d4&#10;TaFxqiZA9/bzYdKO1u//s79FOfhW3amPTWAD81kGirgKtuHawPFzPX0FFROyxTYwGfihCGUxHi0w&#10;t+HBe7ofUq0EwjFHAy6lLtc6Vo48xlnoiCX7Dr3HJGNfa9vjQ+C+1c9Z9qI9NiwXHHa0clRdDzcv&#10;lI9luoad+7rs9qs5NWc8b09ozNNkeH8DlWhI/8t/7Y01IL+Kimi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J3mwgAAANoAAAAPAAAAAAAAAAAAAAAAAJgCAABkcnMvZG93&#10;bnJldi54bWxQSwUGAAAAAAQABAD1AAAAhwMAAAAA&#10;" fillcolor="#632523" stroked="f" strokeweight="2pt"/>
                <v:oval id="円/楕円 9" o:spid="_x0000_s1029" style="position:absolute;left:-220;top:11237;width:8806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4fcIA&#10;AADaAAAADwAAAGRycy9kb3ducmV2LnhtbESPQWvCQBSE7wX/w/KE3ppNPJQ2dZUaELxUom3x+sw+&#10;s6nZtyG7NfHfdwWhx2FmvmHmy9G24kK9bxwryJIUBHHldMO1gq/P9dMLCB+QNbaOScGVPCwXk4c5&#10;5toNvKPLPtQiQtjnqMCE0OVS+sqQRZ+4jjh6J9dbDFH2tdQ9DhFuWzlL02dpseG4YLCjwlB13v/a&#10;SPlYhbMrzfGn3BUZNQc8bL9Rqcfp+P4GItAY/sP39kYreIXblX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Dh9wgAAANoAAAAPAAAAAAAAAAAAAAAAAJgCAABkcnMvZG93&#10;bnJldi54bWxQSwUGAAAAAAQABAD1AAAAhwMAAAAA&#10;" fillcolor="#632523" stroked="f" strokeweight="2pt"/>
              </v:group>
            </w:pict>
          </mc:Fallback>
        </mc:AlternateContent>
      </w:r>
      <w:r w:rsidR="004A07F6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14949517" wp14:editId="23284DCD">
                <wp:simplePos x="0" y="0"/>
                <wp:positionH relativeFrom="column">
                  <wp:posOffset>4618778</wp:posOffset>
                </wp:positionH>
                <wp:positionV relativeFrom="paragraph">
                  <wp:posOffset>101600</wp:posOffset>
                </wp:positionV>
                <wp:extent cx="2065655" cy="128651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1286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289" w:rsidRPr="003226D9" w:rsidRDefault="00960289" w:rsidP="004A07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32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夫や恋人からの</w:t>
                            </w:r>
                          </w:p>
                          <w:p w:rsidR="00960289" w:rsidRPr="003226D9" w:rsidRDefault="00960289" w:rsidP="004A07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32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暴力での悩み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8" type="#_x0000_t202" style="position:absolute;left:0;text-align:left;margin-left:363.7pt;margin-top:8pt;width:162.65pt;height:101.3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" fillcolor="window" stroked="f" strokeweight=".5pt">
                <v:fill opacity="0"/>
                <v:textbox>
                  <w:txbxContent>
                    <w:p w:rsidR="00960289" w:rsidRPr="003226D9" w:rsidRDefault="00960289" w:rsidP="004A07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322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夫や恋人からの</w:t>
                      </w:r>
                    </w:p>
                    <w:p w:rsidR="00960289" w:rsidRPr="003226D9" w:rsidRDefault="00960289" w:rsidP="004A07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322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暴力での悩み</w:t>
                      </w:r>
                    </w:p>
                  </w:txbxContent>
                </v:textbox>
              </v:shape>
            </w:pict>
          </mc:Fallback>
        </mc:AlternateContent>
      </w:r>
      <w:r w:rsidR="003F56BB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 wp14:anchorId="5C3D7F06" wp14:editId="3E3EE2F2">
                <wp:simplePos x="0" y="0"/>
                <wp:positionH relativeFrom="column">
                  <wp:posOffset>2336800</wp:posOffset>
                </wp:positionH>
                <wp:positionV relativeFrom="paragraph">
                  <wp:posOffset>161502</wp:posOffset>
                </wp:positionV>
                <wp:extent cx="1523365" cy="5791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5791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289" w:rsidRPr="00B4483A" w:rsidRDefault="00960289" w:rsidP="00684C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4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女性</w:t>
                            </w:r>
                            <w:r w:rsidR="00915B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家庭</w:t>
                            </w:r>
                            <w:r w:rsidRPr="00B448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相談</w:t>
                            </w:r>
                          </w:p>
                          <w:p w:rsidR="00960289" w:rsidRDefault="00960289" w:rsidP="00684C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60289" w:rsidRDefault="00960289" w:rsidP="00684C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960289" w:rsidRPr="00684C19" w:rsidRDefault="00960289" w:rsidP="00684C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60289" w:rsidRDefault="0096028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184pt;margin-top:12.7pt;width:119.95pt;height:456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" fillcolor="window" stroked="f" strokeweight=".5pt">
                <v:fill opacity="0"/>
                <v:textbox style="layout-flow:vertical-ideographic">
                  <w:txbxContent>
                    <w:p w:rsidR="00960289" w:rsidRPr="00B4483A" w:rsidRDefault="00960289" w:rsidP="00684C1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4483A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女性</w:t>
                      </w:r>
                      <w:r w:rsidR="00915B14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家庭</w:t>
                      </w:r>
                      <w:r w:rsidRPr="00B4483A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相談</w:t>
                      </w:r>
                    </w:p>
                    <w:p w:rsidR="00960289" w:rsidRDefault="00960289" w:rsidP="00684C1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60289" w:rsidRDefault="00960289" w:rsidP="00684C1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960289" w:rsidRPr="00684C19" w:rsidRDefault="00960289" w:rsidP="00684C1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160"/>
                          <w:szCs w:val="16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60289" w:rsidRDefault="00960289"/>
                  </w:txbxContent>
                </v:textbox>
              </v:shape>
            </w:pict>
          </mc:Fallback>
        </mc:AlternateContent>
      </w:r>
    </w:p>
    <w:p w:rsidR="00865C93" w:rsidRDefault="00E22E84">
      <w:pPr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702783" behindDoc="0" locked="0" layoutInCell="1" allowOverlap="1" wp14:anchorId="2587A240" wp14:editId="5F683476">
                <wp:simplePos x="0" y="0"/>
                <wp:positionH relativeFrom="column">
                  <wp:posOffset>-859578</wp:posOffset>
                </wp:positionH>
                <wp:positionV relativeFrom="paragraph">
                  <wp:posOffset>7692390</wp:posOffset>
                </wp:positionV>
                <wp:extent cx="8313420" cy="17938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3420" cy="179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289" w:rsidRPr="00960289" w:rsidRDefault="00960289" w:rsidP="009602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60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上記の時間以外でも真庭市役所</w:t>
                            </w:r>
                            <w:r w:rsidRPr="00960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0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１階</w:t>
                            </w:r>
                            <w:r w:rsidRPr="00960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0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くらし安全課まで</w:t>
                            </w:r>
                          </w:p>
                          <w:p w:rsidR="00960289" w:rsidRPr="00960289" w:rsidRDefault="00960289" w:rsidP="009602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602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お気軽にご相談ください。</w:t>
                            </w:r>
                            <w:r w:rsidRPr="0096028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☎ 0867-42-1017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-67.7pt;margin-top:605.7pt;width:654.6pt;height:141.25pt;z-index:251702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" filled="f" stroked="f" strokeweight=".5pt">
                <v:textbox inset=",5mm">
                  <w:txbxContent>
                    <w:p w:rsidR="00960289" w:rsidRPr="00960289" w:rsidRDefault="00960289" w:rsidP="009602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602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上記の時間以外でも真庭市役所</w:t>
                      </w:r>
                      <w:r w:rsidRPr="0096028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9602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１階</w:t>
                      </w:r>
                      <w:r w:rsidRPr="0096028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9602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くらし安全課まで</w:t>
                      </w:r>
                    </w:p>
                    <w:p w:rsidR="00960289" w:rsidRPr="00960289" w:rsidRDefault="00960289" w:rsidP="009602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9602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お気軽にご相談ください。</w:t>
                      </w:r>
                      <w:r w:rsidRPr="0096028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  <w:t>☎ 0867-42-1017</w:t>
                      </w:r>
                    </w:p>
                  </w:txbxContent>
                </v:textbox>
              </v:shape>
            </w:pict>
          </mc:Fallback>
        </mc:AlternateContent>
      </w:r>
      <w:r w:rsidR="00C06541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 wp14:anchorId="1A3F58ED" wp14:editId="0B433AAB">
                <wp:simplePos x="0" y="0"/>
                <wp:positionH relativeFrom="column">
                  <wp:posOffset>219922</wp:posOffset>
                </wp:positionH>
                <wp:positionV relativeFrom="paragraph">
                  <wp:posOffset>3035300</wp:posOffset>
                </wp:positionV>
                <wp:extent cx="2286000" cy="128651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86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289" w:rsidRPr="003226D9" w:rsidRDefault="0096028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32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家庭内の不和や</w:t>
                            </w:r>
                          </w:p>
                          <w:p w:rsidR="00960289" w:rsidRPr="003226D9" w:rsidRDefault="00960289" w:rsidP="00E344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32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いざこざでの悩み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1" type="#_x0000_t202" style="position:absolute;left:0;text-align:left;margin-left:17.3pt;margin-top:239pt;width:180pt;height:101.3pt;z-index:2516659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" fillcolor="white [3201]" stroked="f" strokeweight=".5pt">
                <v:fill opacity="0"/>
                <v:textbox>
                  <w:txbxContent>
                    <w:p w:rsidR="00960289" w:rsidRPr="003226D9" w:rsidRDefault="0096028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322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家庭内の不和や</w:t>
                      </w:r>
                    </w:p>
                    <w:p w:rsidR="00960289" w:rsidRPr="003226D9" w:rsidRDefault="00960289" w:rsidP="00E344B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322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いざこざでの悩み</w:t>
                      </w:r>
                    </w:p>
                  </w:txbxContent>
                </v:textbox>
              </v:shape>
            </w:pict>
          </mc:Fallback>
        </mc:AlternateContent>
      </w:r>
      <w:r w:rsidR="00C06541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3998" behindDoc="0" locked="0" layoutInCell="1" allowOverlap="1" wp14:anchorId="2D2E58EF" wp14:editId="6616A61C">
                <wp:simplePos x="0" y="0"/>
                <wp:positionH relativeFrom="column">
                  <wp:posOffset>49953</wp:posOffset>
                </wp:positionH>
                <wp:positionV relativeFrom="paragraph">
                  <wp:posOffset>2241550</wp:posOffset>
                </wp:positionV>
                <wp:extent cx="2404110" cy="2437765"/>
                <wp:effectExtent l="114300" t="114300" r="110490" b="11493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2437765"/>
                        </a:xfrm>
                        <a:prstGeom prst="ellipse">
                          <a:avLst/>
                        </a:prstGeom>
                        <a:solidFill>
                          <a:srgbClr val="FF99CC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glow rad="101600">
                            <a:srgbClr val="FF99CC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.95pt;margin-top:176.5pt;width:189.3pt;height:191.95pt;z-index:2516639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" fillcolor="#f9c" stroked="f" strokeweight="2pt">
                <v:fill opacity="13107f"/>
              </v:oval>
            </w:pict>
          </mc:Fallback>
        </mc:AlternateContent>
      </w:r>
      <w:r w:rsidR="00C06541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0DEF5F7C" wp14:editId="332ECD52">
                <wp:simplePos x="0" y="0"/>
                <wp:positionH relativeFrom="column">
                  <wp:posOffset>3772112</wp:posOffset>
                </wp:positionH>
                <wp:positionV relativeFrom="paragraph">
                  <wp:posOffset>681355</wp:posOffset>
                </wp:positionV>
                <wp:extent cx="3200400" cy="3132666"/>
                <wp:effectExtent l="114300" t="114300" r="114300" b="10604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132666"/>
                        </a:xfrm>
                        <a:prstGeom prst="ellipse">
                          <a:avLst/>
                        </a:prstGeom>
                        <a:solidFill>
                          <a:srgbClr val="FF99CC">
                            <a:alpha val="2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01600">
                            <a:srgbClr val="FF99CC">
                              <a:alpha val="6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297pt;margin-top:53.65pt;width:252pt;height:246.65pt;z-index:2516654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" fillcolor="#f9c" stroked="f" strokeweight="2pt">
                <v:fill opacity="13107f"/>
              </v:oval>
            </w:pict>
          </mc:Fallback>
        </mc:AlternateContent>
      </w:r>
      <w:r w:rsidR="00960289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5A78F4DE" wp14:editId="6D56C76E">
                <wp:simplePos x="0" y="0"/>
                <wp:positionH relativeFrom="column">
                  <wp:posOffset>-2200910</wp:posOffset>
                </wp:positionH>
                <wp:positionV relativeFrom="paragraph">
                  <wp:posOffset>7693872</wp:posOffset>
                </wp:positionV>
                <wp:extent cx="11616055" cy="1659255"/>
                <wp:effectExtent l="0" t="0" r="444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6055" cy="1659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26" style="position:absolute;left:0;text-align:left;margin-left:-173.3pt;margin-top:605.8pt;width:914.65pt;height:130.65pt;z-index:2517017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" fillcolor="#622423 [1605]" stroked="f" strokeweight="2pt"/>
            </w:pict>
          </mc:Fallback>
        </mc:AlternateContent>
      </w:r>
      <w:r w:rsidR="00960289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352DBE8C" wp14:editId="36F3D6CE">
                <wp:simplePos x="0" y="0"/>
                <wp:positionH relativeFrom="column">
                  <wp:posOffset>-118110</wp:posOffset>
                </wp:positionH>
                <wp:positionV relativeFrom="paragraph">
                  <wp:posOffset>5323417</wp:posOffset>
                </wp:positionV>
                <wp:extent cx="6806565" cy="2336800"/>
                <wp:effectExtent l="0" t="0" r="0" b="63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6565" cy="233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D79" w:rsidRPr="00F40356" w:rsidRDefault="00B94D79" w:rsidP="006458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 w:rsidRPr="00F403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女性</w:t>
                            </w:r>
                            <w:r w:rsidR="00915B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家庭</w:t>
                            </w:r>
                            <w:bookmarkStart w:id="0" w:name="_GoBack"/>
                            <w:bookmarkEnd w:id="0"/>
                            <w:r w:rsidRPr="00F403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相談員がご相談に応じます。</w:t>
                            </w:r>
                          </w:p>
                          <w:p w:rsidR="00B94D79" w:rsidRPr="00E92B34" w:rsidRDefault="00B94D79" w:rsidP="006458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E92B34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※相談費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無料、プライバシーは厳守しますの</w:t>
                            </w:r>
                            <w:r w:rsidRPr="00E92B34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でお気軽にご相談ください。</w:t>
                            </w:r>
                          </w:p>
                          <w:p w:rsidR="00B94D79" w:rsidRDefault="00061002" w:rsidP="000610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相談受付時間：毎週月</w:t>
                            </w:r>
                            <w:r w:rsidR="00B94D79" w:rsidRPr="003F56BB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（祝日・閉庁日</w:t>
                            </w:r>
                            <w:r w:rsidR="00B94D79" w:rsidRPr="003F56BB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除く）</w:t>
                            </w:r>
                          </w:p>
                          <w:p w:rsidR="00B94D79" w:rsidRDefault="00B94D79" w:rsidP="006458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ＡＭ8：</w:t>
                            </w:r>
                            <w:r w:rsidR="00532F6D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４５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～12：</w:t>
                            </w:r>
                            <w:r w:rsidR="00061002"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:rsidR="00B94D79" w:rsidRDefault="00B94D79" w:rsidP="006458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場所：久世公民館　３階　相談室</w:t>
                            </w:r>
                          </w:p>
                          <w:p w:rsidR="00960289" w:rsidRPr="006F4BCE" w:rsidRDefault="0096028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:rsidR="00960289" w:rsidRPr="003F56BB" w:rsidRDefault="0096028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-9.3pt;margin-top:419.15pt;width:535.95pt;height:184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" fillcolor="white [3201]" stroked="f" strokeweight=".5pt">
                <v:textbox>
                  <w:txbxContent>
                    <w:p w:rsidR="00B94D79" w:rsidRPr="00F40356" w:rsidRDefault="00B94D79" w:rsidP="006458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40"/>
                          <w:szCs w:val="40"/>
                        </w:rPr>
                      </w:pPr>
                      <w:r w:rsidRPr="00F40356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女性</w:t>
                      </w:r>
                      <w:r w:rsidR="00915B14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家庭</w:t>
                      </w:r>
                      <w:bookmarkStart w:id="1" w:name="_GoBack"/>
                      <w:bookmarkEnd w:id="1"/>
                      <w:r w:rsidRPr="00F40356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相談員がご相談に応じます。</w:t>
                      </w:r>
                    </w:p>
                    <w:p w:rsidR="00B94D79" w:rsidRPr="00E92B34" w:rsidRDefault="00B94D79" w:rsidP="006458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E92B34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32"/>
                          <w:szCs w:val="32"/>
                        </w:rPr>
                        <w:t>※相談費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32"/>
                          <w:szCs w:val="32"/>
                        </w:rPr>
                        <w:t>無料、プライバシーは厳守しますの</w:t>
                      </w:r>
                      <w:r w:rsidRPr="00E92B34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32"/>
                          <w:szCs w:val="32"/>
                        </w:rPr>
                        <w:t>でお気軽にご相談ください。</w:t>
                      </w:r>
                    </w:p>
                    <w:p w:rsidR="00B94D79" w:rsidRDefault="00061002" w:rsidP="000610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40"/>
                          <w:szCs w:val="40"/>
                        </w:rPr>
                        <w:t>相談受付時間：毎週月</w:t>
                      </w:r>
                      <w:r w:rsidR="00B94D79" w:rsidRPr="003F56BB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40"/>
                          <w:szCs w:val="40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40"/>
                          <w:szCs w:val="40"/>
                        </w:rPr>
                        <w:t>（祝日・閉庁日</w:t>
                      </w:r>
                      <w:r w:rsidR="00B94D79" w:rsidRPr="003F56BB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40"/>
                          <w:szCs w:val="40"/>
                        </w:rPr>
                        <w:t>除く）</w:t>
                      </w:r>
                    </w:p>
                    <w:p w:rsidR="00B94D79" w:rsidRDefault="00B94D79" w:rsidP="006458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40"/>
                          <w:szCs w:val="40"/>
                        </w:rPr>
                        <w:t>ＡＭ8：</w:t>
                      </w:r>
                      <w:r w:rsidR="00532F6D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40"/>
                          <w:szCs w:val="40"/>
                        </w:rPr>
                        <w:t>４５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40"/>
                          <w:szCs w:val="40"/>
                        </w:rPr>
                        <w:t>～12：</w:t>
                      </w:r>
                      <w:r w:rsidR="00061002"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40"/>
                          <w:szCs w:val="40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40"/>
                          <w:szCs w:val="40"/>
                        </w:rPr>
                        <w:t>0</w:t>
                      </w:r>
                    </w:p>
                    <w:p w:rsidR="00B94D79" w:rsidRDefault="00B94D79" w:rsidP="006458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32423" w:themeColor="accent2" w:themeShade="80"/>
                          <w:sz w:val="40"/>
                          <w:szCs w:val="40"/>
                        </w:rPr>
                        <w:t>場所：久世公民館　３階　相談室</w:t>
                      </w:r>
                    </w:p>
                    <w:p w:rsidR="00960289" w:rsidRPr="006F4BCE" w:rsidRDefault="00960289">
                      <w:pPr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z w:val="40"/>
                          <w:szCs w:val="40"/>
                        </w:rPr>
                      </w:pPr>
                    </w:p>
                    <w:p w:rsidR="00960289" w:rsidRPr="003F56BB" w:rsidRDefault="00960289">
                      <w:pPr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598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5662" behindDoc="0" locked="0" layoutInCell="1" allowOverlap="1" wp14:anchorId="43845D6D" wp14:editId="4800E81A">
                <wp:simplePos x="0" y="0"/>
                <wp:positionH relativeFrom="column">
                  <wp:posOffset>3553248</wp:posOffset>
                </wp:positionH>
                <wp:positionV relativeFrom="paragraph">
                  <wp:posOffset>2818130</wp:posOffset>
                </wp:positionV>
                <wp:extent cx="2353310" cy="2353310"/>
                <wp:effectExtent l="114300" t="114300" r="123190" b="12319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2353310"/>
                        </a:xfrm>
                        <a:prstGeom prst="ellipse">
                          <a:avLst/>
                        </a:prstGeom>
                        <a:solidFill>
                          <a:srgbClr val="FF6699">
                            <a:alpha val="2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01600">
                            <a:srgbClr val="FF6699">
                              <a:alpha val="6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279.8pt;margin-top:221.9pt;width:185.3pt;height:185.3pt;z-index:251665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" fillcolor="#f69" stroked="f" strokeweight="2pt">
                <v:fill opacity="13107f"/>
              </v:oval>
            </w:pict>
          </mc:Fallback>
        </mc:AlternateContent>
      </w:r>
      <w:r w:rsidR="00563F0D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09E85A62" wp14:editId="31E013BB">
                <wp:simplePos x="0" y="0"/>
                <wp:positionH relativeFrom="column">
                  <wp:posOffset>3581400</wp:posOffset>
                </wp:positionH>
                <wp:positionV relativeFrom="paragraph">
                  <wp:posOffset>3560868</wp:posOffset>
                </wp:positionV>
                <wp:extent cx="2286000" cy="128651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86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289" w:rsidRPr="003226D9" w:rsidRDefault="00960289" w:rsidP="004A07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32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誰に相談していいか</w:t>
                            </w:r>
                          </w:p>
                          <w:p w:rsidR="00960289" w:rsidRPr="003226D9" w:rsidRDefault="00960289" w:rsidP="004A07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32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わからない悩み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4" type="#_x0000_t202" style="position:absolute;left:0;text-align:left;margin-left:282pt;margin-top:280.4pt;width:180pt;height:101.3pt;z-index:2516700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" fillcolor="window" stroked="f" strokeweight=".5pt">
                <v:fill opacity="0"/>
                <v:textbox>
                  <w:txbxContent>
                    <w:p w:rsidR="00683CAA" w:rsidRPr="003226D9" w:rsidRDefault="00683CAA" w:rsidP="004A07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322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誰に相談していいか</w:t>
                      </w:r>
                    </w:p>
                    <w:p w:rsidR="00683CAA" w:rsidRPr="003226D9" w:rsidRDefault="00683CAA" w:rsidP="004A07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322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わからない悩み</w:t>
                      </w:r>
                    </w:p>
                  </w:txbxContent>
                </v:textbox>
              </v:shape>
            </w:pict>
          </mc:Fallback>
        </mc:AlternateContent>
      </w:r>
      <w:r w:rsidR="00843E2C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158" behindDoc="0" locked="0" layoutInCell="1" allowOverlap="1" wp14:anchorId="7C61B443" wp14:editId="4B4D6B8B">
                <wp:simplePos x="0" y="0"/>
                <wp:positionH relativeFrom="column">
                  <wp:posOffset>4280535</wp:posOffset>
                </wp:positionH>
                <wp:positionV relativeFrom="paragraph">
                  <wp:posOffset>1776518</wp:posOffset>
                </wp:positionV>
                <wp:extent cx="2286000" cy="128651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86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289" w:rsidRPr="003226D9" w:rsidRDefault="00960289" w:rsidP="004A07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32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228600">
                                  <w14:schemeClr w14:val="bg1"/>
                                </w14:glow>
                              </w:rPr>
                              <w:t>近所や職場などの</w:t>
                            </w:r>
                          </w:p>
                          <w:p w:rsidR="00960289" w:rsidRPr="003226D9" w:rsidRDefault="00960289" w:rsidP="004A07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228600">
                                  <w14:schemeClr w14:val="bg1"/>
                                </w14:glow>
                              </w:rPr>
                            </w:pPr>
                            <w:r w:rsidRPr="0032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228600">
                                  <w14:schemeClr w14:val="bg1"/>
                                </w14:glow>
                              </w:rPr>
                              <w:t>人間関係での悩み</w:t>
                            </w:r>
                          </w:p>
                          <w:p w:rsidR="00960289" w:rsidRPr="003226D9" w:rsidRDefault="00960289" w:rsidP="004A07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32423" w:themeColor="accent2" w:themeShade="80"/>
                                <w:sz w:val="36"/>
                                <w:szCs w:val="36"/>
                                <w14:glow w14:rad="228600">
                                  <w14:schemeClr w14:val="bg1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5" type="#_x0000_t202" style="position:absolute;left:0;text-align:left;margin-left:337.05pt;margin-top:139.9pt;width:180pt;height:101.3pt;z-index:2516761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" fillcolor="window" stroked="f" strokeweight=".5pt">
                <v:fill opacity="0"/>
                <v:textbox>
                  <w:txbxContent>
                    <w:p w:rsidR="00683CAA" w:rsidRPr="003226D9" w:rsidRDefault="00683CAA" w:rsidP="004A07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322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36"/>
                          <w:szCs w:val="36"/>
                          <w14:glow w14:rad="228600">
                            <w14:schemeClr w14:val="bg1"/>
                          </w14:glow>
                        </w:rPr>
                        <w:t>近所や職場などの</w:t>
                      </w:r>
                    </w:p>
                    <w:p w:rsidR="00683CAA" w:rsidRPr="003226D9" w:rsidRDefault="00683CAA" w:rsidP="004A07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36"/>
                          <w:szCs w:val="36"/>
                          <w14:glow w14:rad="228600">
                            <w14:schemeClr w14:val="bg1"/>
                          </w14:glow>
                        </w:rPr>
                      </w:pPr>
                      <w:r w:rsidRPr="00322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36"/>
                          <w:szCs w:val="36"/>
                          <w14:glow w14:rad="228600">
                            <w14:schemeClr w14:val="bg1"/>
                          </w14:glow>
                        </w:rPr>
                        <w:t>人間関係での悩み</w:t>
                      </w:r>
                    </w:p>
                    <w:p w:rsidR="00683CAA" w:rsidRPr="003226D9" w:rsidRDefault="00683CAA" w:rsidP="004A07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632423" w:themeColor="accent2" w:themeShade="80"/>
                          <w:sz w:val="36"/>
                          <w:szCs w:val="36"/>
                          <w14:glow w14:rad="228600">
                            <w14:schemeClr w14:val="bg1"/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6DC8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063" behindDoc="0" locked="0" layoutInCell="1" allowOverlap="1" wp14:anchorId="7423A16A" wp14:editId="15F44B42">
                <wp:simplePos x="0" y="0"/>
                <wp:positionH relativeFrom="column">
                  <wp:posOffset>-312420</wp:posOffset>
                </wp:positionH>
                <wp:positionV relativeFrom="paragraph">
                  <wp:posOffset>468418</wp:posOffset>
                </wp:positionV>
                <wp:extent cx="2573655" cy="184531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18453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0289" w:rsidRPr="003226D9" w:rsidRDefault="00960289" w:rsidP="004A07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32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夫のこと、</w:t>
                            </w:r>
                          </w:p>
                          <w:p w:rsidR="00960289" w:rsidRPr="003226D9" w:rsidRDefault="00960289" w:rsidP="004A07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32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結婚・離婚</w:t>
                            </w:r>
                          </w:p>
                          <w:p w:rsidR="00960289" w:rsidRPr="003226D9" w:rsidRDefault="00960289" w:rsidP="004A07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</w:pPr>
                            <w:r w:rsidRPr="003226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32423" w:themeColor="accent2" w:themeShade="80"/>
                                <w:sz w:val="36"/>
                                <w:szCs w:val="36"/>
                                <w14:glow w14:rad="190500">
                                  <w14:schemeClr w14:val="bg1"/>
                                </w14:glow>
                              </w:rPr>
                              <w:t>男女間での悩み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5" type="#_x0000_t202" style="position:absolute;left:0;text-align:left;margin-left:-24.6pt;margin-top:36.9pt;width:202.65pt;height:145.3pt;z-index:251672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" fillcolor="window" stroked="f" strokeweight=".5pt">
                <v:fill opacity="0"/>
                <v:textbox>
                  <w:txbxContent>
                    <w:p w:rsidR="00960289" w:rsidRPr="003226D9" w:rsidRDefault="00960289" w:rsidP="004A07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322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夫のこと、</w:t>
                      </w:r>
                    </w:p>
                    <w:p w:rsidR="00960289" w:rsidRPr="003226D9" w:rsidRDefault="00960289" w:rsidP="004A07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322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結婚・離婚</w:t>
                      </w:r>
                    </w:p>
                    <w:p w:rsidR="00960289" w:rsidRPr="003226D9" w:rsidRDefault="00960289" w:rsidP="004A07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</w:pPr>
                      <w:r w:rsidRPr="003226D9">
                        <w:rPr>
                          <w:rFonts w:ascii="HG丸ｺﾞｼｯｸM-PRO" w:eastAsia="HG丸ｺﾞｼｯｸM-PRO" w:hAnsi="HG丸ｺﾞｼｯｸM-PRO" w:hint="eastAsia"/>
                          <w:b/>
                          <w:color w:val="632423" w:themeColor="accent2" w:themeShade="80"/>
                          <w:sz w:val="36"/>
                          <w:szCs w:val="36"/>
                          <w14:glow w14:rad="190500">
                            <w14:schemeClr w14:val="bg1"/>
                          </w14:glow>
                        </w:rPr>
                        <w:t>男女間での悩み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5C93" w:rsidSect="00324C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F0A" w:rsidRDefault="00C16F0A" w:rsidP="00C16F0A">
      <w:r>
        <w:separator/>
      </w:r>
    </w:p>
  </w:endnote>
  <w:endnote w:type="continuationSeparator" w:id="0">
    <w:p w:rsidR="00C16F0A" w:rsidRDefault="00C16F0A" w:rsidP="00C1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F0A" w:rsidRDefault="00C16F0A" w:rsidP="00C16F0A">
      <w:r>
        <w:separator/>
      </w:r>
    </w:p>
  </w:footnote>
  <w:footnote w:type="continuationSeparator" w:id="0">
    <w:p w:rsidR="00C16F0A" w:rsidRDefault="00C16F0A" w:rsidP="00C16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DB"/>
    <w:rsid w:val="00061002"/>
    <w:rsid w:val="00076233"/>
    <w:rsid w:val="000B486C"/>
    <w:rsid w:val="001C680D"/>
    <w:rsid w:val="00204D08"/>
    <w:rsid w:val="00213C06"/>
    <w:rsid w:val="002231DB"/>
    <w:rsid w:val="00274F86"/>
    <w:rsid w:val="002F1101"/>
    <w:rsid w:val="003226D9"/>
    <w:rsid w:val="00324C94"/>
    <w:rsid w:val="003436DE"/>
    <w:rsid w:val="00361D8E"/>
    <w:rsid w:val="00376834"/>
    <w:rsid w:val="003F56BB"/>
    <w:rsid w:val="00437B2B"/>
    <w:rsid w:val="00460146"/>
    <w:rsid w:val="004A07F6"/>
    <w:rsid w:val="00532F6D"/>
    <w:rsid w:val="00556737"/>
    <w:rsid w:val="0055731E"/>
    <w:rsid w:val="00563F0D"/>
    <w:rsid w:val="00574C96"/>
    <w:rsid w:val="005A22E2"/>
    <w:rsid w:val="006458DA"/>
    <w:rsid w:val="00655BBE"/>
    <w:rsid w:val="00683CAA"/>
    <w:rsid w:val="00684C19"/>
    <w:rsid w:val="00685D55"/>
    <w:rsid w:val="006D3DE5"/>
    <w:rsid w:val="006F4BCE"/>
    <w:rsid w:val="007D3553"/>
    <w:rsid w:val="00810607"/>
    <w:rsid w:val="00843E2C"/>
    <w:rsid w:val="00856F9F"/>
    <w:rsid w:val="00865C93"/>
    <w:rsid w:val="008E549A"/>
    <w:rsid w:val="00915B14"/>
    <w:rsid w:val="00924EDC"/>
    <w:rsid w:val="00946A86"/>
    <w:rsid w:val="00960289"/>
    <w:rsid w:val="00996DC8"/>
    <w:rsid w:val="00AC5A5E"/>
    <w:rsid w:val="00B07082"/>
    <w:rsid w:val="00B07CF6"/>
    <w:rsid w:val="00B43425"/>
    <w:rsid w:val="00B4483A"/>
    <w:rsid w:val="00B94D79"/>
    <w:rsid w:val="00BB6397"/>
    <w:rsid w:val="00BB7773"/>
    <w:rsid w:val="00BF498D"/>
    <w:rsid w:val="00C06541"/>
    <w:rsid w:val="00C16F0A"/>
    <w:rsid w:val="00C80C58"/>
    <w:rsid w:val="00C813C8"/>
    <w:rsid w:val="00D43F39"/>
    <w:rsid w:val="00DF4AD6"/>
    <w:rsid w:val="00E22E84"/>
    <w:rsid w:val="00E344BC"/>
    <w:rsid w:val="00E37598"/>
    <w:rsid w:val="00E92B34"/>
    <w:rsid w:val="00F40356"/>
    <w:rsid w:val="00F51BC3"/>
    <w:rsid w:val="00F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7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55BB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16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6F0A"/>
  </w:style>
  <w:style w:type="paragraph" w:styleId="a8">
    <w:name w:val="footer"/>
    <w:basedOn w:val="a"/>
    <w:link w:val="a9"/>
    <w:uiPriority w:val="99"/>
    <w:unhideWhenUsed/>
    <w:rsid w:val="00C16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6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7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55BB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16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6F0A"/>
  </w:style>
  <w:style w:type="paragraph" w:styleId="a8">
    <w:name w:val="footer"/>
    <w:basedOn w:val="a"/>
    <w:link w:val="a9"/>
    <w:uiPriority w:val="99"/>
    <w:unhideWhenUsed/>
    <w:rsid w:val="00C16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lumMod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F129ED-4A2C-4943-A811-529125F3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126A4972</Template>
  <TotalTime>36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片川 忍</dc:creator>
  <cp:lastModifiedBy>神庭　麻理</cp:lastModifiedBy>
  <cp:revision>15</cp:revision>
  <cp:lastPrinted>2014-11-11T00:24:00Z</cp:lastPrinted>
  <dcterms:created xsi:type="dcterms:W3CDTF">2014-11-10T23:49:00Z</dcterms:created>
  <dcterms:modified xsi:type="dcterms:W3CDTF">2016-08-12T05:34:00Z</dcterms:modified>
</cp:coreProperties>
</file>